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5C4" w:rsidRPr="000F0714" w:rsidRDefault="000F0714" w:rsidP="000D75C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r w:rsidR="000D75C4" w:rsidRPr="000D75C4">
        <w:t xml:space="preserve"> </w:t>
      </w:r>
      <w:r w:rsidR="000D75C4">
        <w:t>в ЕСЦ «Центральный» в 2024 году (г. Владимир)</w:t>
      </w:r>
    </w:p>
    <w:p w:rsidR="000F0714" w:rsidRPr="000F0714" w:rsidRDefault="000F0714" w:rsidP="000F0714">
      <w:pPr>
        <w:pStyle w:val="a7"/>
        <w:jc w:val="center"/>
      </w:pP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A750FB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A750FB" w:rsidRPr="00A750FB">
        <w:rPr>
          <w:rStyle w:val="a9"/>
        </w:rPr>
        <w:t>Акционерное общество «Российский Сельскохозяйственный банк»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A750F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18" w:type="dxa"/>
            <w:vAlign w:val="center"/>
          </w:tcPr>
          <w:p w:rsidR="00AF1EDF" w:rsidRPr="00F06873" w:rsidRDefault="00A750F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63" w:type="dxa"/>
            <w:vAlign w:val="center"/>
          </w:tcPr>
          <w:p w:rsidR="00AF1EDF" w:rsidRPr="00F06873" w:rsidRDefault="00A750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750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:rsidR="00AF1EDF" w:rsidRPr="00F06873" w:rsidRDefault="00A750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750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750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750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750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A750F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18" w:type="dxa"/>
            <w:vAlign w:val="center"/>
          </w:tcPr>
          <w:p w:rsidR="00AF1EDF" w:rsidRPr="00F06873" w:rsidRDefault="00A750F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63" w:type="dxa"/>
            <w:vAlign w:val="center"/>
          </w:tcPr>
          <w:p w:rsidR="00AF1EDF" w:rsidRPr="00F06873" w:rsidRDefault="00A750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750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:rsidR="00AF1EDF" w:rsidRPr="00F06873" w:rsidRDefault="00A750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750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750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750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750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A750F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  <w:vAlign w:val="center"/>
          </w:tcPr>
          <w:p w:rsidR="00AF1EDF" w:rsidRPr="00F06873" w:rsidRDefault="00A750F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3" w:type="dxa"/>
            <w:vAlign w:val="center"/>
          </w:tcPr>
          <w:p w:rsidR="00AF1EDF" w:rsidRPr="00F06873" w:rsidRDefault="00A750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750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:rsidR="00AF1EDF" w:rsidRPr="00F06873" w:rsidRDefault="00A750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750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750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750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750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A750F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A750F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A750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750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750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750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750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750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750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A750F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A750F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A750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750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750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750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750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750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750F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A750FB" w:rsidRDefault="00F06873" w:rsidP="00A750FB">
      <w:pPr>
        <w:jc w:val="right"/>
        <w:rPr>
          <w:sz w:val="20"/>
        </w:rPr>
      </w:pPr>
      <w:r w:rsidRPr="00F06873">
        <w:t>Таблица 2</w:t>
      </w:r>
      <w:r w:rsidR="00A750FB">
        <w:fldChar w:fldCharType="begin"/>
      </w:r>
      <w:r w:rsidR="00A750FB">
        <w:instrText xml:space="preserve"> INCLUDETEXT  "C:\\Users\\RepinAS\\Desktop\\01 РАБОТА Репин А.С\\01 Работа\\База 25 по 817Н\\ARMv51_files\\sv_ved_org_2.xml" \! \t "C:\\Program Files (x86)\\Аттестация-5.1\\xsl\\per_rm\\form2_01.xsl"  \* MERGEFORMAT </w:instrText>
      </w:r>
      <w:r w:rsidR="00A750FB"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93"/>
        <w:gridCol w:w="3046"/>
        <w:gridCol w:w="340"/>
        <w:gridCol w:w="340"/>
        <w:gridCol w:w="474"/>
        <w:gridCol w:w="340"/>
        <w:gridCol w:w="340"/>
        <w:gridCol w:w="474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635"/>
        <w:gridCol w:w="636"/>
        <w:gridCol w:w="636"/>
        <w:gridCol w:w="636"/>
        <w:gridCol w:w="636"/>
        <w:gridCol w:w="483"/>
        <w:gridCol w:w="439"/>
      </w:tblGrid>
      <w:tr w:rsidR="00A750FB">
        <w:trPr>
          <w:divId w:val="4214346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750FB" w:rsidRDefault="00A75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750FB" w:rsidRDefault="00A75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750FB" w:rsidRDefault="00A75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750FB" w:rsidRDefault="00A75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750FB" w:rsidRDefault="00A75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750FB" w:rsidRDefault="00A75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750FB" w:rsidRDefault="00A75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питание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750FB" w:rsidRDefault="00A75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 на досрочное назначение страховой пенсии (да/нет) </w:t>
            </w:r>
          </w:p>
        </w:tc>
      </w:tr>
      <w:tr w:rsidR="00A750FB">
        <w:trPr>
          <w:divId w:val="42143469"/>
          <w:trHeight w:val="2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750FB" w:rsidRDefault="00A75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750FB" w:rsidRDefault="00A75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750FB" w:rsidRDefault="00A75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750FB" w:rsidRDefault="00A75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750FB" w:rsidRDefault="00A75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750FB" w:rsidRDefault="00A75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750FB" w:rsidRDefault="00A75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750FB" w:rsidRDefault="00A75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750FB" w:rsidRDefault="00A75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750FB" w:rsidRDefault="00A75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750FB" w:rsidRDefault="00A75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750FB" w:rsidRDefault="00A75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750FB" w:rsidRDefault="00A75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A750FB" w:rsidRDefault="00A75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6"/>
                <w:szCs w:val="16"/>
              </w:rPr>
            </w:pPr>
          </w:p>
        </w:tc>
      </w:tr>
      <w:tr w:rsidR="00A750FB">
        <w:trPr>
          <w:divId w:val="42143469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A750FB">
        <w:trPr>
          <w:divId w:val="42143469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"Россельхозбанк", г. Владимир, Октябрьский пр-т, д.7. Единый сервисный центр "Центральный". Управление поддержки. Отдел делопроизводства</w:t>
            </w:r>
          </w:p>
        </w:tc>
      </w:tr>
      <w:tr w:rsidR="00A750FB">
        <w:trPr>
          <w:divId w:val="421434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3П5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50FB">
        <w:trPr>
          <w:divId w:val="42143469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информационных технологий. Управление сопровождения бэк-офисных систем. Отдел сопровождения систем хранения документов, с местом работы в г. Владимир</w:t>
            </w:r>
          </w:p>
        </w:tc>
      </w:tr>
      <w:tr w:rsidR="00A750FB">
        <w:trPr>
          <w:divId w:val="421434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4Д55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50FB">
        <w:trPr>
          <w:divId w:val="42143469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информационных технологий розничного бизнеса. Управление сопровождения и поддержки систем розничного бизнеса. Отдел сопровождения и поддержки систем дистанционного обслуживания, с местом работы в г. Владимир</w:t>
            </w:r>
          </w:p>
        </w:tc>
      </w:tr>
      <w:tr w:rsidR="00A750FB">
        <w:trPr>
          <w:divId w:val="421434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4Д58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50FB">
        <w:trPr>
          <w:divId w:val="42143469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Служба финансового мониторинга. Управление финансового мониторинга по ЕСЦ «Центральный». Отдел контроля региональных филиалов, с местом работы в г. Владимир</w:t>
            </w:r>
          </w:p>
        </w:tc>
      </w:tr>
      <w:tr w:rsidR="00A750FB">
        <w:trPr>
          <w:divId w:val="421434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4Е7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50FB">
        <w:trPr>
          <w:divId w:val="421434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4Е14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50FB">
        <w:trPr>
          <w:divId w:val="42143469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учета и налогообложения. Управление налогового учета и отчетности Центр налогового учета, с местом работы в г. Владимир</w:t>
            </w:r>
          </w:p>
        </w:tc>
      </w:tr>
      <w:tr w:rsidR="00A750FB">
        <w:trPr>
          <w:divId w:val="421434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4Е22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50FB">
        <w:trPr>
          <w:divId w:val="42143469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противодействия мошенничеству. Управление фрод-мониторинга, с местом работы в г. Владимир</w:t>
            </w:r>
          </w:p>
        </w:tc>
      </w:tr>
      <w:tr w:rsidR="00A750FB">
        <w:trPr>
          <w:divId w:val="421434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4Д30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направления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50FB">
        <w:trPr>
          <w:divId w:val="421434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4Д35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50FB">
        <w:trPr>
          <w:divId w:val="421434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4Д36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50FB">
        <w:trPr>
          <w:divId w:val="421434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4Д37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50FB">
        <w:trPr>
          <w:divId w:val="421434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4Д38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50FB">
        <w:trPr>
          <w:divId w:val="42143469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рисков. Управление операционных рисков. Отдел контроля операционных рисков, с местом работы в г. Владимир</w:t>
            </w:r>
          </w:p>
        </w:tc>
      </w:tr>
      <w:tr w:rsidR="00A750FB">
        <w:trPr>
          <w:divId w:val="421434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4Д54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Риск-менеджер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50FB" w:rsidRDefault="00A75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A750FB" w:rsidP="00A750FB">
      <w:pPr>
        <w:jc w:val="right"/>
        <w:rPr>
          <w:sz w:val="18"/>
          <w:szCs w:val="18"/>
          <w:lang w:val="en-US"/>
        </w:rPr>
      </w:pPr>
      <w:r>
        <w:fldChar w:fldCharType="end"/>
      </w:r>
    </w:p>
    <w:p w:rsidR="00936F48" w:rsidRPr="00B15513" w:rsidRDefault="00936F48" w:rsidP="00936F48">
      <w:pPr>
        <w:rPr>
          <w:u w:val="single"/>
          <w:lang w:val="en-US"/>
        </w:rPr>
      </w:pPr>
      <w:r w:rsidRPr="00DB70BA">
        <w:t>Дата составления:</w:t>
      </w:r>
      <w:r w:rsidR="00D37CB9">
        <w:t xml:space="preserve"> </w:t>
      </w:r>
      <w:r w:rsidR="00B15513" w:rsidRPr="00B15513">
        <w:rPr>
          <w:u w:val="single"/>
        </w:rPr>
        <w:t>13.09.2024</w:t>
      </w:r>
      <w:bookmarkStart w:id="6" w:name="_GoBack"/>
      <w:bookmarkEnd w:id="6"/>
    </w:p>
    <w:sectPr w:rsidR="00936F48" w:rsidRPr="00B15513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0B2" w:rsidRDefault="002150B2" w:rsidP="00A750FB">
      <w:r>
        <w:separator/>
      </w:r>
    </w:p>
  </w:endnote>
  <w:endnote w:type="continuationSeparator" w:id="0">
    <w:p w:rsidR="002150B2" w:rsidRDefault="002150B2" w:rsidP="00A7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0B2" w:rsidRDefault="002150B2" w:rsidP="00A750FB">
      <w:r>
        <w:separator/>
      </w:r>
    </w:p>
  </w:footnote>
  <w:footnote w:type="continuationSeparator" w:id="0">
    <w:p w:rsidR="002150B2" w:rsidRDefault="002150B2" w:rsidP="00A75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doc_name" w:val="Документ17"/>
    <w:docVar w:name="adv_info1" w:val="     "/>
    <w:docVar w:name="adv_info2" w:val="     "/>
    <w:docVar w:name="adv_info3" w:val="     "/>
    <w:docVar w:name="att_org_adr" w:val="344082, Ростовская область г. Ростов-на-Дону, ул. Береговая, д. 8, офис 208"/>
    <w:docVar w:name="att_org_dop" w:val="Испытательная лаборатория ООО «ЦЕНТР ОХРАНЫ ТРУДА И ЭКОЛОГИИ «ЭКСПЕРТЭГИДА»_x000d__x000a_344011, РОССИЯ, Ростовская область, город Ростов-на-Дону, Октябрьский р-н, _x000d__x000a_просп. Буденновский, 97, нежилые помещения №№ 11-12, 12-13, 14-15, 15а, 15б; 8 (863) 204-62-45; info@expertegida.ru_x000d__x000a_Уникальный номер записи об аккредитации в реестре аккредитованных лиц: RA.RU.21РМ02"/>
    <w:docVar w:name="att_org_name" w:val="Общество с ограниченной ответственностью «ЦЕНТР ОХРАНЫ ТРУДА И ЭКОЛОГИИ «ЭКСПЕРТЭГИДА»_x000d__x000a_(ООО «ЭКСПЕРТЭГИДА»)"/>
    <w:docVar w:name="att_org_reg_date" w:val="23.01.2024"/>
    <w:docVar w:name="att_org_reg_num" w:val="646"/>
    <w:docVar w:name="boss_fio" w:val="Украинцев Игорь Борисович"/>
    <w:docVar w:name="ceh_info" w:val="Акционерное общество «Российский Сельскохозяйственный банк»"/>
    <w:docVar w:name="close_doc_flag" w:val="0"/>
    <w:docVar w:name="doc_name" w:val="Документ17"/>
    <w:docVar w:name="doc_type" w:val="5"/>
    <w:docVar w:name="fill_date" w:val="       "/>
    <w:docVar w:name="org_guid" w:val="78C787C18B484F758DC1D527D92A72C4"/>
    <w:docVar w:name="org_id" w:val="2"/>
    <w:docVar w:name="org_name" w:val="     "/>
    <w:docVar w:name="pers_guids" w:val="E29ED43294C44E99BE01668C4E0B852A@124-427-653 45"/>
    <w:docVar w:name="pers_snils" w:val="E29ED43294C44E99BE01668C4E0B852A@124-427-653 45"/>
    <w:docVar w:name="podr_id" w:val="org_2"/>
    <w:docVar w:name="pred_dolg" w:val="Заместитель начальника управления - начальник отдела охраны труда управления пожарной безопасности, гражданской обороны и чрезвычайных ситуаций, охраны труда и безопасности дорожного движения Административно-хозяйственного департамента"/>
    <w:docVar w:name="pred_fio" w:val="Сусликов Роман Юрьевич"/>
    <w:docVar w:name="prikaz_sout" w:val="817"/>
    <w:docVar w:name="rbtd_adr" w:val="     "/>
    <w:docVar w:name="rbtd_name" w:val="Акционерное общество «Российский Сельскохозяйственный банк»"/>
    <w:docVar w:name="step_test" w:val="54"/>
    <w:docVar w:name="sv_docs" w:val="1"/>
  </w:docVars>
  <w:rsids>
    <w:rsidRoot w:val="00A750FB"/>
    <w:rsid w:val="0000729E"/>
    <w:rsid w:val="0002033E"/>
    <w:rsid w:val="000C5130"/>
    <w:rsid w:val="000D3760"/>
    <w:rsid w:val="000D75C4"/>
    <w:rsid w:val="000F0714"/>
    <w:rsid w:val="00196135"/>
    <w:rsid w:val="001A7AC3"/>
    <w:rsid w:val="001B19D8"/>
    <w:rsid w:val="002150B2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747DD1"/>
    <w:rsid w:val="00755AA7"/>
    <w:rsid w:val="00820552"/>
    <w:rsid w:val="00936F48"/>
    <w:rsid w:val="009647F7"/>
    <w:rsid w:val="009A1326"/>
    <w:rsid w:val="009D6532"/>
    <w:rsid w:val="00A026A4"/>
    <w:rsid w:val="00A750FB"/>
    <w:rsid w:val="00AF1EDF"/>
    <w:rsid w:val="00B12F45"/>
    <w:rsid w:val="00B15513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37CB9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4EBAB"/>
  <w15:chartTrackingRefBased/>
  <w15:docId w15:val="{E3F1272C-98E7-4496-B781-3B8989B4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A750F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750FB"/>
    <w:rPr>
      <w:sz w:val="24"/>
    </w:rPr>
  </w:style>
  <w:style w:type="paragraph" w:styleId="ad">
    <w:name w:val="footer"/>
    <w:basedOn w:val="a"/>
    <w:link w:val="ae"/>
    <w:rsid w:val="00A750F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750F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7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Репин Антон Сергеевич</dc:creator>
  <cp:keywords/>
  <dc:description/>
  <cp:lastModifiedBy>Куликова Инна Павловна</cp:lastModifiedBy>
  <cp:revision>5</cp:revision>
  <dcterms:created xsi:type="dcterms:W3CDTF">2024-09-13T07:40:00Z</dcterms:created>
  <dcterms:modified xsi:type="dcterms:W3CDTF">2024-10-17T08:16:00Z</dcterms:modified>
</cp:coreProperties>
</file>